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2D" w:rsidRPr="00B015E3" w:rsidRDefault="0010792D" w:rsidP="00712779">
      <w:pPr>
        <w:keepNext/>
        <w:spacing w:after="0" w:line="240" w:lineRule="auto"/>
        <w:ind w:left="-181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bookmarkStart w:id="0" w:name="_GoBack"/>
      <w:bookmarkEnd w:id="0"/>
      <w:r w:rsidRPr="00B015E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ПРОТОКОЛ</w:t>
      </w:r>
    </w:p>
    <w:p w:rsidR="0010792D" w:rsidRPr="00B015E3" w:rsidRDefault="0010792D" w:rsidP="00712779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B015E3" w:rsidRDefault="009F6515" w:rsidP="00712779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31-ого </w:t>
      </w:r>
      <w:r w:rsidR="0010792D" w:rsidRPr="00B0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заседания Всемирного координационного совета российских соотечественников, проживающих за рубежом </w:t>
      </w:r>
    </w:p>
    <w:p w:rsidR="0010792D" w:rsidRPr="00B015E3" w:rsidRDefault="0010792D" w:rsidP="00712779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B015E3" w:rsidRDefault="0010792D" w:rsidP="00712779">
      <w:pPr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015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от </w:t>
      </w:r>
      <w:r w:rsidR="003A207E" w:rsidRPr="00B015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 октября</w:t>
      </w:r>
      <w:r w:rsidRPr="00B015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2018  года </w:t>
      </w:r>
    </w:p>
    <w:p w:rsidR="0010792D" w:rsidRPr="00B015E3" w:rsidRDefault="0010792D" w:rsidP="00712779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2D" w:rsidRPr="00B015E3" w:rsidRDefault="0010792D" w:rsidP="00712779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</w:t>
      </w:r>
    </w:p>
    <w:p w:rsidR="0010792D" w:rsidRPr="00B015E3" w:rsidRDefault="0010792D" w:rsidP="00712779">
      <w:pPr>
        <w:keepNext/>
        <w:spacing w:after="0" w:line="240" w:lineRule="auto"/>
        <w:ind w:left="-18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Всемирного координационного совета российских соотечественников за рубежом (ВКС)</w:t>
      </w:r>
    </w:p>
    <w:p w:rsidR="0010792D" w:rsidRPr="00B015E3" w:rsidRDefault="0010792D" w:rsidP="00712779">
      <w:pPr>
        <w:keepNext/>
        <w:spacing w:after="0" w:line="240" w:lineRule="auto"/>
        <w:ind w:left="-18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М.В.Дроздов</w:t>
      </w:r>
      <w:proofErr w:type="spellEnd"/>
    </w:p>
    <w:p w:rsidR="0010792D" w:rsidRPr="00B015E3" w:rsidRDefault="0010792D" w:rsidP="00712779">
      <w:pPr>
        <w:keepNext/>
        <w:spacing w:after="0" w:line="240" w:lineRule="auto"/>
        <w:ind w:left="-18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B015E3" w:rsidRDefault="0010792D" w:rsidP="00712779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:rsidR="0010792D" w:rsidRPr="00B015E3" w:rsidRDefault="0010792D" w:rsidP="0010792D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376"/>
        <w:gridCol w:w="7371"/>
      </w:tblGrid>
      <w:tr w:rsidR="0010792D" w:rsidRPr="00B015E3" w:rsidTr="003B6689">
        <w:trPr>
          <w:trHeight w:val="1607"/>
        </w:trPr>
        <w:tc>
          <w:tcPr>
            <w:tcW w:w="2376" w:type="dxa"/>
          </w:tcPr>
          <w:p w:rsidR="0010792D" w:rsidRPr="00B015E3" w:rsidRDefault="0010792D" w:rsidP="008A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ВКС:</w:t>
            </w:r>
          </w:p>
        </w:tc>
        <w:tc>
          <w:tcPr>
            <w:tcW w:w="7371" w:type="dxa"/>
          </w:tcPr>
          <w:p w:rsidR="0010792D" w:rsidRPr="00B015E3" w:rsidRDefault="0010792D" w:rsidP="008A792D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Е.С.Аль-Ведьян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D71D8B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П.А.Бучацкий</w:t>
            </w:r>
            <w:proofErr w:type="spellEnd"/>
            <w:r w:rsidR="00D71D8B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М.В.Воробьева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В.И.Гущин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3A207E"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М.В.Дроздов</w:t>
            </w:r>
            <w:proofErr w:type="spellEnd"/>
            <w:r w:rsidR="003A207E"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И.А.Егоров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С.В.Епифанцев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Л.Г.Литинецкий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Д.Д.Лобков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В.В.Лядских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Е.А.Клинаева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Е.Е.Кондратова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С.Г.Проваторов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Ю.Д.Пьяных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И.В.Симоньян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В.Е.Татарникова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И.В.Хашин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В.Б.Ямпольский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Ю.И.Яковенко</w:t>
            </w:r>
            <w:proofErr w:type="spellEnd"/>
          </w:p>
          <w:p w:rsidR="0010792D" w:rsidRPr="00B015E3" w:rsidRDefault="0010792D" w:rsidP="008A792D">
            <w:pPr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792D" w:rsidRPr="00B015E3" w:rsidTr="003B6689">
        <w:tc>
          <w:tcPr>
            <w:tcW w:w="2376" w:type="dxa"/>
          </w:tcPr>
          <w:p w:rsidR="0010792D" w:rsidRPr="00B015E3" w:rsidRDefault="0010792D" w:rsidP="008A792D">
            <w:pPr>
              <w:keepNext/>
              <w:spacing w:after="0" w:line="240" w:lineRule="auto"/>
              <w:ind w:right="162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7371" w:type="dxa"/>
          </w:tcPr>
          <w:p w:rsidR="0010792D" w:rsidRPr="00B015E3" w:rsidRDefault="0010792D" w:rsidP="008A792D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Т.В.Дале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Киляков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М.Б.Крамаренко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</w:t>
            </w:r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Купча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А.В.Лобанов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А.П.Тарасов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Т.В.Чувилева</w:t>
            </w:r>
            <w:proofErr w:type="spellEnd"/>
          </w:p>
          <w:p w:rsidR="008A792D" w:rsidRPr="00B015E3" w:rsidRDefault="008A792D" w:rsidP="00D71D8B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D8B" w:rsidRPr="00676168" w:rsidRDefault="00D71D8B" w:rsidP="00D71D8B">
            <w:pPr>
              <w:tabs>
                <w:tab w:val="left" w:pos="-58"/>
                <w:tab w:val="left" w:pos="32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М.А.Дадикозян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Д.Б.Кошко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761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Е.А.</w:t>
            </w:r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Мелещенко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Л.А.Луткова</w:t>
            </w:r>
            <w:proofErr w:type="spellEnd"/>
            <w:r w:rsidR="00650E18" w:rsidRPr="00650E1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Тюр</w:t>
            </w:r>
            <w:r w:rsidR="00650E1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</w:t>
            </w:r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кан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М.В.Младенович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С.М.Молодов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Р.И.Муксинов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Д.М.Нгебана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О.А.Сотниченко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А.А.Трубецкой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Т.В.Шорваева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С.К.Юргенс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Л.Г.Юрченко</w:t>
            </w:r>
            <w:proofErr w:type="spellEnd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С.</w:t>
            </w:r>
            <w:r w:rsidR="00E356B1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В.</w:t>
            </w:r>
            <w:r w:rsidRPr="0067616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Ярмолюк</w:t>
            </w:r>
            <w:proofErr w:type="spellEnd"/>
          </w:p>
          <w:p w:rsidR="008A792D" w:rsidRPr="00B015E3" w:rsidRDefault="008A792D" w:rsidP="008A792D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792D" w:rsidRPr="00B015E3" w:rsidRDefault="0010792D" w:rsidP="00D71D8B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О.С.Мальгинов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А.В.Ланчиков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О.Р.Егоров</w:t>
            </w:r>
            <w:proofErr w:type="spellEnd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А.А.Душкова</w:t>
            </w:r>
            <w:proofErr w:type="spellEnd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Т.Н.Митина</w:t>
            </w:r>
            <w:proofErr w:type="spellEnd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F7CDF"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А.В.Роскошный</w:t>
            </w:r>
            <w:proofErr w:type="spellEnd"/>
            <w:r w:rsidRPr="00B0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1D8B" w:rsidRPr="00B015E3" w:rsidRDefault="00D71D8B" w:rsidP="00D71D8B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92D" w:rsidRPr="00B015E3" w:rsidRDefault="0010792D" w:rsidP="001079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412" w:rsidRPr="00583412" w:rsidRDefault="00583412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412">
        <w:rPr>
          <w:rFonts w:ascii="Times New Roman" w:hAnsi="Times New Roman" w:cs="Times New Roman"/>
          <w:sz w:val="28"/>
          <w:szCs w:val="28"/>
        </w:rPr>
        <w:t xml:space="preserve">Выразить признательность членам Комитета Государственной Думы Федерального Собрания Российской Федерации по делам СНГ, евразийской интеграции и связям с соотечественниками за участие в работе заседания ВКС. Признать данную практику эффективной.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ее продолжения в дальнейшем.</w:t>
      </w:r>
    </w:p>
    <w:p w:rsidR="00583412" w:rsidRDefault="00583412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7E" w:rsidRPr="00B015E3" w:rsidRDefault="0010792D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«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Обсуждение вопросов проведения</w:t>
      </w:r>
      <w:r w:rsidR="003A207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="003A207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val="en-US" w:eastAsia="zh-CN" w:bidi="hi-IN"/>
        </w:rPr>
        <w:t>VI</w:t>
      </w:r>
      <w:r w:rsidR="003A207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Всемирного конгресса российских соотечественников проживающих за рубежом</w:t>
      </w:r>
      <w:r w:rsidR="00712779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»</w:t>
      </w:r>
    </w:p>
    <w:p w:rsidR="003A207E" w:rsidRPr="00B015E3" w:rsidRDefault="003A207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(Мальгинов, Дроздов)</w:t>
      </w:r>
    </w:p>
    <w:p w:rsidR="00712779" w:rsidRPr="00B015E3" w:rsidRDefault="00712779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7E" w:rsidRPr="00B015E3" w:rsidRDefault="003B6689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 w:rsidR="00712779" w:rsidRPr="00B015E3">
        <w:rPr>
          <w:rFonts w:ascii="Times New Roman" w:eastAsia="Tahoma" w:hAnsi="Times New Roman" w:cs="Times New Roman"/>
          <w:kern w:val="1"/>
          <w:sz w:val="28"/>
          <w:szCs w:val="28"/>
          <w:lang w:eastAsia="zh-CN" w:bidi="hi-IN"/>
        </w:rPr>
        <w:t>Принять к сведению информацию о подготовке предстоящего Конгресса.</w:t>
      </w:r>
    </w:p>
    <w:p w:rsidR="00712779" w:rsidRPr="00B015E3" w:rsidRDefault="00712779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</w:p>
    <w:p w:rsidR="008A792D" w:rsidRPr="00B015E3" w:rsidRDefault="003A207E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а. 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пленарн</w:t>
      </w:r>
      <w:r w:rsidR="004A46C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ые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заседани</w:t>
      </w:r>
      <w:r w:rsidR="004A46C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я</w:t>
      </w: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Конгресса</w:t>
      </w:r>
    </w:p>
    <w:p w:rsidR="008A792D" w:rsidRPr="00B015E3" w:rsidRDefault="003A207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Мальгинов</w:t>
      </w:r>
      <w:proofErr w:type="spellEnd"/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Дроздов)</w:t>
      </w:r>
    </w:p>
    <w:p w:rsidR="003A207E" w:rsidRPr="00B015E3" w:rsidRDefault="003B6689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46C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сценарий проведения пленарного заседания Конгресса </w:t>
      </w:r>
      <w:r w:rsidR="008C3113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46C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31 ноября и 1 октября 2018 г.</w:t>
      </w:r>
    </w:p>
    <w:p w:rsidR="00712779" w:rsidRPr="00B015E3" w:rsidRDefault="00712779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B015E3" w:rsidRDefault="003A207E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б.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С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екци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я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«Защита прав и законных интересов соотечественников»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B2A28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Ланчиков</w:t>
      </w:r>
      <w:proofErr w:type="spellEnd"/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Дроздов, Гущин</w:t>
      </w:r>
      <w:r w:rsidR="003A207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792D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рекомендаций секции Конгресса.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создание редакционной группы секции из трех человек.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включить в редакционную группу по доработке рекомендаций секции следующих соотечественников: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В.И.Гущин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С.Г.Проваторов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С.К.Юргенс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B015E3" w:rsidRDefault="003A207E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в.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С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екци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я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«Сохранение русской идентичности: поддержка русскоязычного образования»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207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рекомендаций секции Конгресса.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создание редакционной группы секции из трех человек.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включить в редакционную группу по доработке рекомендаций секции следующих соотечественников: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М.В.Воробьева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Л.Г.Юрченко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И.В.Хашин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B015E3" w:rsidRDefault="003A207E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г.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С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екци</w:t>
      </w:r>
      <w:r w:rsidR="00555691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я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«Роль молодежи в консолидации общины»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207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Роскошный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2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Сотниченко</w:t>
      </w:r>
      <w:proofErr w:type="spellEnd"/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рекомендаций секции Конгресса.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создание редакционной группы секции из трех человек.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включить в редакционную группу по доработке рекомендаций секции следующих соотечественников: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Е.С.Аль-Ведьян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О.А.Сотниченко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М.А.Дадикозян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B015E3" w:rsidRDefault="00555691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д.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С</w:t>
      </w:r>
      <w:r w:rsidR="008A792D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екции «СМИ Русского зарубежья в современном мире»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(М</w:t>
      </w:r>
      <w:r w:rsidR="00555691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итина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Татарникова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рекомендаций секции Конгресса.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создание редакционной группы секции из трех человек.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Рекомендовать включить в редакционную группу по доработке рекомендаций секции следующих соотечественников:</w:t>
      </w:r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В.Е.Татарникова</w:t>
      </w:r>
      <w:proofErr w:type="spellEnd"/>
      <w:r w:rsidR="0071277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962D0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С.Г.Петросов</w:t>
      </w:r>
      <w:proofErr w:type="spellEnd"/>
      <w:r w:rsidR="00D962D0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962D0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М.В.Младенович</w:t>
      </w:r>
      <w:proofErr w:type="spellEnd"/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691" w:rsidRPr="00B015E3" w:rsidRDefault="00555691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е. Секция «Экономическое сотрудничество России с зарубежными странами и соотечественники»</w:t>
      </w:r>
    </w:p>
    <w:p w:rsidR="00555691" w:rsidRPr="00B015E3" w:rsidRDefault="00555691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A46C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Душкова</w:t>
      </w:r>
      <w:proofErr w:type="spellEnd"/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Егоров)</w:t>
      </w:r>
    </w:p>
    <w:p w:rsidR="008A792D" w:rsidRPr="00B015E3" w:rsidRDefault="008A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рекомендаций секции Конгресса.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создание редакционной группы секции из трех человек.</w:t>
      </w:r>
    </w:p>
    <w:p w:rsidR="004A46CE" w:rsidRPr="00B015E3" w:rsidRDefault="004A46CE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включить в редакционную группу по доработке рекомендаций секции следующих соотечественников:</w:t>
      </w:r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И.А.Егоров</w:t>
      </w:r>
      <w:proofErr w:type="spellEnd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Е.Е.Кондратова</w:t>
      </w:r>
      <w:proofErr w:type="spellEnd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Ю.Д.Пьяных</w:t>
      </w:r>
      <w:proofErr w:type="spellEnd"/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92D" w:rsidRPr="00B015E3" w:rsidRDefault="0010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B015E3" w:rsidRDefault="0010792D" w:rsidP="003B668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</w:t>
      </w:r>
      <w:r w:rsidR="004A46CE"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отчетного доклада председателя ВКС</w:t>
      </w:r>
      <w:r w:rsidR="00712779"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92D" w:rsidRPr="00B015E3" w:rsidRDefault="0010792D" w:rsidP="003B6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015E3">
        <w:rPr>
          <w:rFonts w:ascii="Times New Roman" w:eastAsia="Times New Roman" w:hAnsi="Times New Roman" w:cs="Times New Roman"/>
          <w:kern w:val="2"/>
          <w:sz w:val="28"/>
          <w:szCs w:val="28"/>
        </w:rPr>
        <w:t>(</w:t>
      </w:r>
      <w:proofErr w:type="spellStart"/>
      <w:r w:rsidR="003B6689" w:rsidRPr="00B015E3">
        <w:rPr>
          <w:rFonts w:ascii="Times New Roman" w:eastAsia="Times New Roman" w:hAnsi="Times New Roman" w:cs="Times New Roman"/>
          <w:kern w:val="2"/>
          <w:sz w:val="28"/>
          <w:szCs w:val="28"/>
        </w:rPr>
        <w:t>Ланчиков</w:t>
      </w:r>
      <w:proofErr w:type="spellEnd"/>
      <w:r w:rsidR="003B6689" w:rsidRPr="00B015E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B015E3">
        <w:rPr>
          <w:rFonts w:ascii="Times New Roman" w:eastAsia="Times New Roman" w:hAnsi="Times New Roman" w:cs="Times New Roman"/>
          <w:kern w:val="2"/>
          <w:sz w:val="28"/>
          <w:szCs w:val="28"/>
        </w:rPr>
        <w:t>Дроздов)</w:t>
      </w:r>
    </w:p>
    <w:p w:rsidR="0010792D" w:rsidRPr="00B015E3" w:rsidRDefault="0010792D" w:rsidP="003B6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0792D" w:rsidRPr="00B015E3" w:rsidRDefault="0010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015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Информацию </w:t>
      </w:r>
      <w:r w:rsidR="004A46CE" w:rsidRPr="00B015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 ВКС</w:t>
      </w:r>
      <w:r w:rsidRPr="00B015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принять к сведению.</w:t>
      </w:r>
    </w:p>
    <w:p w:rsidR="0010792D" w:rsidRPr="00B015E3" w:rsidRDefault="0010792D" w:rsidP="003B6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B015E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="004A46CE" w:rsidRPr="00B015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Рекомендовать участникам конгресса одобрить работу членов ВКС за период 2015-2018 гг. </w:t>
      </w:r>
    </w:p>
    <w:p w:rsidR="0010792D" w:rsidRPr="00B015E3" w:rsidRDefault="004A46CE" w:rsidP="003B6689">
      <w:pPr>
        <w:pBdr>
          <w:bottom w:val="single" w:sz="4" w:space="1" w:color="auto"/>
        </w:pBdr>
        <w:tabs>
          <w:tab w:val="left" w:pos="486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екомендовать опубликовать тезисы доклада на сайте ВКС. </w:t>
      </w:r>
    </w:p>
    <w:p w:rsidR="004A46CE" w:rsidRPr="00B015E3" w:rsidRDefault="004A46CE" w:rsidP="003B6689">
      <w:pPr>
        <w:pBdr>
          <w:bottom w:val="single" w:sz="4" w:space="1" w:color="auto"/>
        </w:pBdr>
        <w:tabs>
          <w:tab w:val="left" w:pos="486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92D" w:rsidRPr="00B015E3" w:rsidRDefault="0010792D" w:rsidP="003B6689">
      <w:pPr>
        <w:pBdr>
          <w:bottom w:val="single" w:sz="4" w:space="1" w:color="auto"/>
        </w:pBdr>
        <w:tabs>
          <w:tab w:val="left" w:pos="486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«</w:t>
      </w:r>
      <w:r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О</w:t>
      </w:r>
      <w:r w:rsidR="004A46CE" w:rsidRPr="00B015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бсуждение проекта итоговой резолюции Конгресса»</w:t>
      </w:r>
    </w:p>
    <w:p w:rsidR="0010792D" w:rsidRPr="00B015E3" w:rsidRDefault="0010792D" w:rsidP="003B6689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A46CE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6689" w:rsidRPr="00B015E3" w:rsidRDefault="003B6689" w:rsidP="003B6689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B015E3" w:rsidRDefault="004A46CE" w:rsidP="00DB2A28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Считать членов ВКС редакционной группой по разработке итоговой резолюции Конгресса</w:t>
      </w:r>
    </w:p>
    <w:p w:rsidR="004A46CE" w:rsidRPr="00B015E3" w:rsidRDefault="004A46CE" w:rsidP="00DB2A28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проект итоговой резолюции Конгресса за основу для обсуждения</w:t>
      </w:r>
      <w:r w:rsidR="003B6689"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завершающего пленарного заседания Конгресса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92D" w:rsidRPr="00B015E3" w:rsidRDefault="0010792D" w:rsidP="00DB2A28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A28" w:rsidRPr="00135096" w:rsidRDefault="00DB2A28" w:rsidP="00DB2A28">
      <w:pPr>
        <w:pBdr>
          <w:bottom w:val="single" w:sz="4" w:space="1" w:color="auto"/>
        </w:pBdr>
        <w:tabs>
          <w:tab w:val="left" w:pos="4860"/>
          <w:tab w:val="right" w:pos="93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«</w:t>
      </w:r>
      <w:r w:rsidR="00135096" w:rsidRPr="00135096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Обсуждение и принятие проекта регламента работы ВКС»</w:t>
      </w:r>
    </w:p>
    <w:p w:rsidR="00DB2A28" w:rsidRPr="00B015E3" w:rsidRDefault="00DB2A28" w:rsidP="00DB2A28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(Дроздов)</w:t>
      </w:r>
    </w:p>
    <w:p w:rsidR="00DB2A28" w:rsidRPr="00B015E3" w:rsidRDefault="00DB2A28" w:rsidP="00DB2A28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A28" w:rsidRPr="00B015E3" w:rsidRDefault="00DB2A28" w:rsidP="00DB2A28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Одобрить </w:t>
      </w:r>
      <w:r w:rsidR="00F21D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 работы ВКС</w:t>
      </w:r>
      <w:r w:rsidR="00E8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B2A28" w:rsidRPr="00B015E3" w:rsidSect="003B6689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89" w:rsidRDefault="003B6689" w:rsidP="003B6689">
      <w:pPr>
        <w:spacing w:after="0" w:line="240" w:lineRule="auto"/>
      </w:pPr>
      <w:r>
        <w:separator/>
      </w:r>
    </w:p>
  </w:endnote>
  <w:endnote w:type="continuationSeparator" w:id="0">
    <w:p w:rsidR="003B6689" w:rsidRDefault="003B6689" w:rsidP="003B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89" w:rsidRDefault="003B6689" w:rsidP="003B6689">
      <w:pPr>
        <w:spacing w:after="0" w:line="240" w:lineRule="auto"/>
      </w:pPr>
      <w:r>
        <w:separator/>
      </w:r>
    </w:p>
  </w:footnote>
  <w:footnote w:type="continuationSeparator" w:id="0">
    <w:p w:rsidR="003B6689" w:rsidRDefault="003B6689" w:rsidP="003B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844743"/>
      <w:docPartObj>
        <w:docPartGallery w:val="Page Numbers (Top of Page)"/>
        <w:docPartUnique/>
      </w:docPartObj>
    </w:sdtPr>
    <w:sdtEndPr/>
    <w:sdtContent>
      <w:p w:rsidR="003B6689" w:rsidRDefault="003B6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0C">
          <w:rPr>
            <w:noProof/>
          </w:rPr>
          <w:t>2</w:t>
        </w:r>
        <w:r>
          <w:fldChar w:fldCharType="end"/>
        </w:r>
      </w:p>
    </w:sdtContent>
  </w:sdt>
  <w:p w:rsidR="003B6689" w:rsidRDefault="003B66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7F"/>
    <w:rsid w:val="00045AB5"/>
    <w:rsid w:val="000A7FFA"/>
    <w:rsid w:val="000E470C"/>
    <w:rsid w:val="0010792D"/>
    <w:rsid w:val="00135096"/>
    <w:rsid w:val="002D209B"/>
    <w:rsid w:val="00311571"/>
    <w:rsid w:val="003A207E"/>
    <w:rsid w:val="003A4831"/>
    <w:rsid w:val="003B6689"/>
    <w:rsid w:val="004A46CE"/>
    <w:rsid w:val="004F7CDF"/>
    <w:rsid w:val="00555691"/>
    <w:rsid w:val="00583412"/>
    <w:rsid w:val="00650E18"/>
    <w:rsid w:val="00671059"/>
    <w:rsid w:val="00676168"/>
    <w:rsid w:val="00712779"/>
    <w:rsid w:val="008A792D"/>
    <w:rsid w:val="008C3113"/>
    <w:rsid w:val="009F6515"/>
    <w:rsid w:val="00B015E3"/>
    <w:rsid w:val="00CC2924"/>
    <w:rsid w:val="00D71D8B"/>
    <w:rsid w:val="00D962D0"/>
    <w:rsid w:val="00DB2A28"/>
    <w:rsid w:val="00E356B1"/>
    <w:rsid w:val="00E826D3"/>
    <w:rsid w:val="00F21D9C"/>
    <w:rsid w:val="00F3077F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689"/>
  </w:style>
  <w:style w:type="paragraph" w:styleId="a6">
    <w:name w:val="footer"/>
    <w:basedOn w:val="a"/>
    <w:link w:val="a7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689"/>
  </w:style>
  <w:style w:type="paragraph" w:styleId="a8">
    <w:name w:val="Balloon Text"/>
    <w:basedOn w:val="a"/>
    <w:link w:val="a9"/>
    <w:uiPriority w:val="99"/>
    <w:semiHidden/>
    <w:unhideWhenUsed/>
    <w:rsid w:val="00DB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689"/>
  </w:style>
  <w:style w:type="paragraph" w:styleId="a6">
    <w:name w:val="footer"/>
    <w:basedOn w:val="a"/>
    <w:link w:val="a7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689"/>
  </w:style>
  <w:style w:type="paragraph" w:styleId="a8">
    <w:name w:val="Balloon Text"/>
    <w:basedOn w:val="a"/>
    <w:link w:val="a9"/>
    <w:uiPriority w:val="99"/>
    <w:semiHidden/>
    <w:unhideWhenUsed/>
    <w:rsid w:val="00DB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C467EBC9</Template>
  <TotalTime>73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2018-10-22T15:57:00Z</cp:lastPrinted>
  <dcterms:created xsi:type="dcterms:W3CDTF">2018-09-24T09:18:00Z</dcterms:created>
  <dcterms:modified xsi:type="dcterms:W3CDTF">2019-08-29T06:49:00Z</dcterms:modified>
</cp:coreProperties>
</file>